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25" w:rsidRDefault="00733325" w:rsidP="004C7C19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733325" w:rsidRDefault="00733325" w:rsidP="004C7C19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1338B1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733325" w:rsidRDefault="00733325" w:rsidP="004C7C19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733325" w:rsidRDefault="00733325" w:rsidP="004C7C19">
      <w:pPr>
        <w:ind w:firstLine="14"/>
        <w:jc w:val="center"/>
        <w:rPr>
          <w:b/>
          <w:color w:val="000000"/>
          <w:szCs w:val="28"/>
        </w:rPr>
      </w:pPr>
    </w:p>
    <w:p w:rsidR="00733325" w:rsidRDefault="00733325" w:rsidP="004C7C19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733325" w:rsidRDefault="00733325" w:rsidP="004C7C19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733325" w:rsidRDefault="00733325" w:rsidP="004C7C19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733325" w:rsidRDefault="00733325" w:rsidP="004C7C19">
      <w:pPr>
        <w:ind w:firstLine="14"/>
        <w:rPr>
          <w:color w:val="000000"/>
          <w:szCs w:val="28"/>
        </w:rPr>
      </w:pPr>
    </w:p>
    <w:p w:rsidR="00733325" w:rsidRDefault="00733325" w:rsidP="004C7C19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733325" w:rsidRDefault="00733325" w:rsidP="004C7C19">
      <w:pPr>
        <w:pStyle w:val="Caption"/>
        <w:jc w:val="left"/>
        <w:rPr>
          <w:color w:val="000000"/>
          <w:sz w:val="28"/>
          <w:szCs w:val="28"/>
        </w:rPr>
      </w:pPr>
    </w:p>
    <w:p w:rsidR="00733325" w:rsidRDefault="00733325" w:rsidP="004C7C19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А2802</w:t>
      </w:r>
    </w:p>
    <w:p w:rsidR="00733325" w:rsidRDefault="00733325" w:rsidP="004C7C19">
      <w:pPr>
        <w:ind w:right="1178"/>
        <w:jc w:val="both"/>
        <w:rPr>
          <w:color w:val="000000"/>
          <w:szCs w:val="28"/>
        </w:rPr>
      </w:pPr>
    </w:p>
    <w:p w:rsidR="00733325" w:rsidRDefault="00733325" w:rsidP="004C7C1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А2802 Міністерства оборони України, зареєстрованого у виконавчому комітеті Нетішинської міської ради 14 листопада 2025 року за </w:t>
      </w:r>
      <w:r>
        <w:rPr>
          <w:color w:val="000000"/>
          <w:szCs w:val="28"/>
        </w:rPr>
        <w:br/>
        <w:t xml:space="preserve">№ 21/5845-01-09/2025, Нетішинська міська рада </w:t>
      </w:r>
    </w:p>
    <w:p w:rsidR="00733325" w:rsidRDefault="00733325" w:rsidP="004C7C19">
      <w:pPr>
        <w:jc w:val="both"/>
        <w:rPr>
          <w:color w:val="000000"/>
          <w:szCs w:val="28"/>
        </w:rPr>
      </w:pPr>
    </w:p>
    <w:p w:rsidR="00733325" w:rsidRDefault="00733325" w:rsidP="004C7C1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733325" w:rsidRDefault="00733325" w:rsidP="004C7C1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733325" w:rsidRDefault="00733325" w:rsidP="004C7C1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А2802 Міністерства оборони України (код ЄДРПОУ 26614159), згідно з додатком 1.</w:t>
      </w:r>
    </w:p>
    <w:p w:rsidR="00733325" w:rsidRDefault="00733325" w:rsidP="004C7C19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А2802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733325" w:rsidRDefault="00733325" w:rsidP="004C7C19">
      <w:pPr>
        <w:jc w:val="center"/>
        <w:rPr>
          <w:color w:val="000000"/>
          <w:szCs w:val="28"/>
        </w:rPr>
      </w:pPr>
    </w:p>
    <w:p w:rsidR="00733325" w:rsidRDefault="00733325" w:rsidP="004C7C19">
      <w:pPr>
        <w:jc w:val="center"/>
        <w:rPr>
          <w:color w:val="000000"/>
          <w:szCs w:val="28"/>
        </w:rPr>
      </w:pPr>
    </w:p>
    <w:p w:rsidR="00733325" w:rsidRDefault="00733325" w:rsidP="004C7C1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733325" w:rsidRDefault="00733325" w:rsidP="004C7C19">
      <w:pPr>
        <w:jc w:val="center"/>
        <w:rPr>
          <w:color w:val="000000"/>
          <w:szCs w:val="28"/>
        </w:rPr>
      </w:pPr>
    </w:p>
    <w:p w:rsidR="00733325" w:rsidRDefault="00733325" w:rsidP="004C7C1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А2802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733325" w:rsidRDefault="00733325" w:rsidP="004C7C1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733325" w:rsidRDefault="00733325" w:rsidP="004C7C19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733325" w:rsidRDefault="00733325" w:rsidP="004C7C1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33325" w:rsidRDefault="00733325" w:rsidP="004C7C1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33325" w:rsidRDefault="00733325" w:rsidP="004C7C19">
      <w:pPr>
        <w:jc w:val="both"/>
        <w:rPr>
          <w:color w:val="000000"/>
          <w:szCs w:val="28"/>
        </w:rPr>
      </w:pPr>
    </w:p>
    <w:p w:rsidR="00733325" w:rsidRDefault="00733325" w:rsidP="004C7C19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rPr>
          <w:color w:val="000000"/>
          <w:szCs w:val="28"/>
        </w:rPr>
      </w:pPr>
    </w:p>
    <w:p w:rsidR="00733325" w:rsidRDefault="00733325" w:rsidP="004C7C19">
      <w:pPr>
        <w:rPr>
          <w:color w:val="000000"/>
          <w:szCs w:val="28"/>
        </w:rPr>
      </w:pPr>
    </w:p>
    <w:p w:rsidR="00733325" w:rsidRDefault="00733325" w:rsidP="004C7C19">
      <w:pPr>
        <w:rPr>
          <w:color w:val="000000"/>
          <w:szCs w:val="28"/>
        </w:rPr>
      </w:pPr>
    </w:p>
    <w:p w:rsidR="00733325" w:rsidRDefault="00733325" w:rsidP="004C7C19">
      <w:pPr>
        <w:rPr>
          <w:color w:val="000000"/>
          <w:szCs w:val="28"/>
        </w:rPr>
      </w:pPr>
    </w:p>
    <w:p w:rsidR="00733325" w:rsidRDefault="00733325" w:rsidP="004C7C19">
      <w:pPr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ind w:left="5664"/>
        <w:jc w:val="both"/>
        <w:rPr>
          <w:color w:val="000000"/>
          <w:szCs w:val="28"/>
        </w:rPr>
      </w:pPr>
    </w:p>
    <w:p w:rsidR="00733325" w:rsidRDefault="00733325" w:rsidP="004C7C1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733325" w:rsidRDefault="00733325" w:rsidP="004C7C1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733325" w:rsidRDefault="00733325" w:rsidP="004C7C1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733325" w:rsidRDefault="00733325" w:rsidP="004C7C1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733325" w:rsidRDefault="00733325" w:rsidP="004C7C1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733325" w:rsidRDefault="00733325" w:rsidP="004C7C1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733325" w:rsidRDefault="00733325" w:rsidP="004C7C1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733325" w:rsidRDefault="00733325" w:rsidP="004C7C19">
      <w:pPr>
        <w:ind w:left="5664" w:firstLine="5580"/>
        <w:jc w:val="both"/>
        <w:rPr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4C7C19">
        <w:rPr>
          <w:b/>
          <w:color w:val="000000"/>
          <w:szCs w:val="28"/>
        </w:rPr>
        <w:t>А2802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733325" w:rsidRDefault="00733325" w:rsidP="004C7C19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733325" w:rsidTr="004C7C19">
        <w:tc>
          <w:tcPr>
            <w:tcW w:w="555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733325" w:rsidTr="004C7C19">
        <w:tc>
          <w:tcPr>
            <w:tcW w:w="555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406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733325" w:rsidRDefault="00733325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950000,00</w:t>
            </w:r>
          </w:p>
        </w:tc>
      </w:tr>
    </w:tbl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rPr>
          <w:b/>
          <w:color w:val="000000"/>
          <w:szCs w:val="28"/>
        </w:rPr>
      </w:pPr>
    </w:p>
    <w:p w:rsidR="00733325" w:rsidRDefault="00733325" w:rsidP="004C7C1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733325" w:rsidRDefault="00733325" w:rsidP="004C7C1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733325" w:rsidRDefault="00733325" w:rsidP="004C7C1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733325" w:rsidRDefault="00733325" w:rsidP="004C7C1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733325" w:rsidRDefault="00733325" w:rsidP="004C7C1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733325" w:rsidRDefault="00733325" w:rsidP="004C7C1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4C7C19">
        <w:rPr>
          <w:b/>
          <w:color w:val="000000"/>
          <w:szCs w:val="28"/>
        </w:rPr>
        <w:t>А2802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733325" w:rsidRDefault="00733325" w:rsidP="004C7C19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733325" w:rsidTr="004C7C1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33325" w:rsidRDefault="0073332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33325" w:rsidRDefault="0073332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733325" w:rsidRDefault="0073332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733325" w:rsidTr="004C7C1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33325" w:rsidRDefault="0073332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33325" w:rsidRDefault="00733325" w:rsidP="00777FA4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733325" w:rsidRDefault="0073332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733325" w:rsidTr="004C7C1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33325" w:rsidRDefault="0073332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733325" w:rsidRDefault="00733325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33325" w:rsidRDefault="0073332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733325" w:rsidRDefault="00733325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733325" w:rsidRDefault="00733325" w:rsidP="004C7C19">
      <w:pPr>
        <w:tabs>
          <w:tab w:val="left" w:pos="3735"/>
        </w:tabs>
        <w:rPr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rPr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733325" w:rsidRDefault="00733325" w:rsidP="004C7C1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4C7C19">
        <w:rPr>
          <w:b/>
          <w:color w:val="000000"/>
          <w:szCs w:val="28"/>
        </w:rPr>
        <w:t>А2802»</w:t>
      </w:r>
    </w:p>
    <w:p w:rsidR="00733325" w:rsidRDefault="00733325" w:rsidP="004C7C19">
      <w:pPr>
        <w:tabs>
          <w:tab w:val="left" w:pos="3735"/>
        </w:tabs>
        <w:rPr>
          <w:color w:val="000000"/>
          <w:szCs w:val="28"/>
        </w:rPr>
      </w:pPr>
    </w:p>
    <w:p w:rsidR="00733325" w:rsidRDefault="00733325" w:rsidP="004C7C19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А2802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733325" w:rsidRDefault="00733325" w:rsidP="004C7C1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4C7C19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5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А2802 Міністерства оборони України.</w:t>
      </w:r>
    </w:p>
    <w:p w:rsidR="00733325" w:rsidRDefault="00733325" w:rsidP="004C7C19">
      <w:pPr>
        <w:rPr>
          <w:color w:val="000000"/>
          <w:szCs w:val="28"/>
        </w:rPr>
      </w:pPr>
    </w:p>
    <w:p w:rsidR="00733325" w:rsidRDefault="00733325" w:rsidP="004C7C19">
      <w:pPr>
        <w:rPr>
          <w:color w:val="000000"/>
          <w:szCs w:val="28"/>
        </w:rPr>
      </w:pPr>
    </w:p>
    <w:p w:rsidR="00733325" w:rsidRDefault="00733325" w:rsidP="004C7C19">
      <w:pPr>
        <w:rPr>
          <w:color w:val="000000"/>
          <w:szCs w:val="28"/>
        </w:rPr>
      </w:pPr>
    </w:p>
    <w:p w:rsidR="00733325" w:rsidRDefault="00733325" w:rsidP="004C7C19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733325" w:rsidRDefault="00733325" w:rsidP="004C7C19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733325" w:rsidRDefault="00733325" w:rsidP="004C7C19">
      <w:pPr>
        <w:ind w:firstLine="540"/>
        <w:jc w:val="both"/>
        <w:rPr>
          <w:color w:val="000000"/>
          <w:szCs w:val="28"/>
        </w:rPr>
      </w:pPr>
    </w:p>
    <w:p w:rsidR="00733325" w:rsidRDefault="00733325" w:rsidP="004C7C19">
      <w:pPr>
        <w:rPr>
          <w:b/>
          <w:color w:val="000000"/>
          <w:szCs w:val="28"/>
        </w:rPr>
      </w:pPr>
    </w:p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p w:rsidR="00733325" w:rsidRDefault="00733325" w:rsidP="004C7C19"/>
    <w:bookmarkEnd w:id="0"/>
    <w:p w:rsidR="00733325" w:rsidRDefault="00733325"/>
    <w:sectPr w:rsidR="00733325" w:rsidSect="00E219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C02"/>
    <w:rsid w:val="001338B1"/>
    <w:rsid w:val="003C1318"/>
    <w:rsid w:val="004C7C19"/>
    <w:rsid w:val="00504C02"/>
    <w:rsid w:val="00733325"/>
    <w:rsid w:val="00777FA4"/>
    <w:rsid w:val="00831F23"/>
    <w:rsid w:val="00854509"/>
    <w:rsid w:val="00A248F7"/>
    <w:rsid w:val="00B5112F"/>
    <w:rsid w:val="00C144F3"/>
    <w:rsid w:val="00C67A58"/>
    <w:rsid w:val="00D915BA"/>
    <w:rsid w:val="00E2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19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4C7C19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4C7C19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853</Words>
  <Characters>4865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2026-02-11T13:47:00Z</cp:lastPrinted>
  <dcterms:created xsi:type="dcterms:W3CDTF">2026-02-11T08:25:00Z</dcterms:created>
  <dcterms:modified xsi:type="dcterms:W3CDTF">2026-02-12T12:00:00Z</dcterms:modified>
</cp:coreProperties>
</file>